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B8" w:rsidRDefault="00A443B8">
      <w:r>
        <w:t>11-23-15</w:t>
      </w:r>
    </w:p>
    <w:p w:rsidR="002B35D9" w:rsidRDefault="00A443B8">
      <w:r>
        <w:t>Temperature</w:t>
      </w:r>
    </w:p>
    <w:p w:rsidR="00A443B8" w:rsidRDefault="00A443B8">
      <w:r>
        <w:tab/>
      </w:r>
      <w:proofErr w:type="gramStart"/>
      <w:r>
        <w:t>affected</w:t>
      </w:r>
      <w:proofErr w:type="gramEnd"/>
      <w:r>
        <w:t xml:space="preserve"> by 2 things: velocity (how quickly it moves; faster water is colder) and depth</w:t>
      </w:r>
    </w:p>
    <w:p w:rsidR="00A443B8" w:rsidRDefault="00A443B8">
      <w:r>
        <w:tab/>
      </w:r>
      <w:r>
        <w:tab/>
      </w:r>
      <w:proofErr w:type="gramStart"/>
      <w:r>
        <w:t>thermocline-</w:t>
      </w:r>
      <w:proofErr w:type="gramEnd"/>
      <w:r>
        <w:t xml:space="preserve"> occurs in deep pools of water (warmer on top, colder on bottom)</w:t>
      </w:r>
    </w:p>
    <w:p w:rsidR="00A443B8" w:rsidRDefault="00A443B8">
      <w:r>
        <w:tab/>
      </w:r>
      <w:proofErr w:type="gramStart"/>
      <w:r>
        <w:t>amount</w:t>
      </w:r>
      <w:proofErr w:type="gramEnd"/>
      <w:r>
        <w:t xml:space="preserve"> of vegetation</w:t>
      </w:r>
    </w:p>
    <w:p w:rsidR="00A443B8" w:rsidRDefault="00A443B8">
      <w:r>
        <w:tab/>
      </w:r>
      <w:proofErr w:type="gramStart"/>
      <w:r>
        <w:t>season</w:t>
      </w:r>
      <w:proofErr w:type="gramEnd"/>
      <w:r>
        <w:t xml:space="preserve"> changes</w:t>
      </w:r>
    </w:p>
    <w:p w:rsidR="00A443B8" w:rsidRDefault="00A443B8">
      <w:r>
        <w:tab/>
      </w:r>
      <w:proofErr w:type="gramStart"/>
      <w:r>
        <w:t>natural</w:t>
      </w:r>
      <w:proofErr w:type="gramEnd"/>
      <w:r>
        <w:t xml:space="preserve"> springs</w:t>
      </w:r>
    </w:p>
    <w:p w:rsidR="00A443B8" w:rsidRDefault="00A443B8">
      <w:r>
        <w:tab/>
      </w:r>
      <w:proofErr w:type="gramStart"/>
      <w:r>
        <w:t>changes</w:t>
      </w:r>
      <w:proofErr w:type="gramEnd"/>
      <w:r>
        <w:t xml:space="preserve"> in temperature affect the wildlife</w:t>
      </w:r>
    </w:p>
    <w:p w:rsidR="00A443B8" w:rsidRDefault="00A443B8">
      <w:r>
        <w:tab/>
      </w:r>
      <w:r>
        <w:tab/>
      </w:r>
      <w:proofErr w:type="gramStart"/>
      <w:r>
        <w:t>carp</w:t>
      </w:r>
      <w:proofErr w:type="gramEnd"/>
      <w:r>
        <w:t xml:space="preserve"> and catfish</w:t>
      </w:r>
    </w:p>
    <w:p w:rsidR="00A443B8" w:rsidRDefault="00A443B8">
      <w:r>
        <w:tab/>
      </w:r>
      <w:proofErr w:type="gramStart"/>
      <w:r>
        <w:t>current</w:t>
      </w:r>
      <w:proofErr w:type="gramEnd"/>
      <w:r>
        <w:t xml:space="preserve"> and velocity </w:t>
      </w:r>
    </w:p>
    <w:p w:rsidR="00A443B8" w:rsidRDefault="00A443B8">
      <w:r>
        <w:tab/>
      </w:r>
      <w:r>
        <w:tab/>
      </w:r>
      <w:proofErr w:type="gramStart"/>
      <w:r>
        <w:t>current</w:t>
      </w:r>
      <w:proofErr w:type="gramEnd"/>
      <w:r>
        <w:t xml:space="preserve"> is unidirectional</w:t>
      </w:r>
    </w:p>
    <w:p w:rsidR="00A443B8" w:rsidRDefault="00A443B8">
      <w:r>
        <w:tab/>
      </w:r>
      <w:r>
        <w:tab/>
      </w:r>
      <w:proofErr w:type="gramStart"/>
      <w:r>
        <w:t>exerts</w:t>
      </w:r>
      <w:proofErr w:type="gramEnd"/>
      <w:r>
        <w:t xml:space="preserve"> a force on the animal</w:t>
      </w:r>
    </w:p>
    <w:p w:rsidR="00A443B8" w:rsidRDefault="00A443B8">
      <w:r>
        <w:tab/>
      </w:r>
      <w:r>
        <w:tab/>
      </w:r>
      <w:r>
        <w:tab/>
      </w:r>
      <w:proofErr w:type="gramStart"/>
      <w:r>
        <w:t>mollusks</w:t>
      </w:r>
      <w:proofErr w:type="gramEnd"/>
      <w:r>
        <w:t xml:space="preserve"> – pseudopods</w:t>
      </w:r>
    </w:p>
    <w:p w:rsidR="00A443B8" w:rsidRDefault="00A443B8">
      <w:r>
        <w:tab/>
      </w:r>
      <w:r>
        <w:tab/>
      </w:r>
      <w:r>
        <w:tab/>
      </w:r>
      <w:proofErr w:type="gramStart"/>
      <w:r>
        <w:t>fish</w:t>
      </w:r>
      <w:proofErr w:type="gramEnd"/>
      <w:r>
        <w:t xml:space="preserve"> – streamlined</w:t>
      </w:r>
    </w:p>
    <w:p w:rsidR="00A443B8" w:rsidRDefault="0088570B">
      <w:r>
        <w:tab/>
      </w:r>
      <w:r>
        <w:tab/>
      </w:r>
      <w:proofErr w:type="gramStart"/>
      <w:r>
        <w:t>velocity</w:t>
      </w:r>
      <w:proofErr w:type="gramEnd"/>
      <w:r>
        <w:t xml:space="preserve"> decreases with decreased slope, the widening of the river causes the velocity to slow down</w:t>
      </w:r>
    </w:p>
    <w:p w:rsidR="0088570B" w:rsidRDefault="0088570B">
      <w:r>
        <w:tab/>
      </w:r>
      <w:r>
        <w:tab/>
      </w:r>
      <w:proofErr w:type="gramStart"/>
      <w:r>
        <w:t>velocity</w:t>
      </w:r>
      <w:proofErr w:type="gramEnd"/>
      <w:r>
        <w:t xml:space="preserve"> is low at the water’s surface (it brushes up against the air) and also at the bed (it brushes against the rocks)</w:t>
      </w:r>
    </w:p>
    <w:p w:rsidR="0088570B" w:rsidRDefault="0088570B">
      <w:r>
        <w:tab/>
      </w:r>
      <w:r>
        <w:tab/>
      </w:r>
      <w:proofErr w:type="gramStart"/>
      <w:r>
        <w:t>velocity</w:t>
      </w:r>
      <w:proofErr w:type="gramEnd"/>
      <w:r>
        <w:t xml:space="preserve"> is quickest in the middle of the stream because water is flowing over water</w:t>
      </w:r>
    </w:p>
    <w:p w:rsidR="00D43E41" w:rsidRDefault="00D43E41">
      <w:r>
        <w:tab/>
      </w:r>
      <w:proofErr w:type="gramStart"/>
      <w:r>
        <w:t>substrate</w:t>
      </w:r>
      <w:proofErr w:type="gramEnd"/>
      <w:r>
        <w:t xml:space="preserve"> – the material that lines in and around the stream</w:t>
      </w:r>
    </w:p>
    <w:p w:rsidR="00D43E41" w:rsidRDefault="00D43E41">
      <w:r>
        <w:tab/>
      </w:r>
      <w:proofErr w:type="gramStart"/>
      <w:r>
        <w:t>sunlight</w:t>
      </w:r>
      <w:proofErr w:type="gramEnd"/>
    </w:p>
    <w:p w:rsidR="00D43E41" w:rsidRDefault="00D43E41">
      <w:r>
        <w:tab/>
      </w:r>
      <w:proofErr w:type="gramStart"/>
      <w:r>
        <w:t>turbidity</w:t>
      </w:r>
      <w:proofErr w:type="gramEnd"/>
      <w:r>
        <w:t xml:space="preserve"> – clarity of the water</w:t>
      </w:r>
    </w:p>
    <w:p w:rsidR="00D43E41" w:rsidRDefault="00D43E41">
      <w:r>
        <w:tab/>
      </w:r>
      <w:r>
        <w:tab/>
      </w:r>
      <w:proofErr w:type="gramStart"/>
      <w:r>
        <w:t>suspended</w:t>
      </w:r>
      <w:proofErr w:type="gramEnd"/>
      <w:r>
        <w:t xml:space="preserve"> materials, erosion, warm temperatures affect it</w:t>
      </w:r>
    </w:p>
    <w:p w:rsidR="00D43E41" w:rsidRDefault="00D43E41">
      <w:r>
        <w:tab/>
      </w:r>
      <w:proofErr w:type="gramStart"/>
      <w:r>
        <w:t>dissolved</w:t>
      </w:r>
      <w:proofErr w:type="gramEnd"/>
      <w:r>
        <w:t xml:space="preserve"> solids – magnesium, calcium, potassium, iron, sodium, sulfur, silicon, nitrogen, and phosphorus</w:t>
      </w:r>
    </w:p>
    <w:p w:rsidR="00D43E41" w:rsidRDefault="00D43E41">
      <w:r>
        <w:tab/>
      </w:r>
      <w:proofErr w:type="gramStart"/>
      <w:r>
        <w:t>dissolved</w:t>
      </w:r>
      <w:proofErr w:type="gramEnd"/>
      <w:r>
        <w:t xml:space="preserve"> gases – O2 and CO2</w:t>
      </w:r>
    </w:p>
    <w:p w:rsidR="00D43E41" w:rsidRDefault="00D43E41">
      <w:r>
        <w:tab/>
      </w:r>
      <w:r>
        <w:tab/>
      </w:r>
      <w:proofErr w:type="gramStart"/>
      <w:r>
        <w:t>faster</w:t>
      </w:r>
      <w:proofErr w:type="gramEnd"/>
      <w:r>
        <w:t xml:space="preserve"> moving waters contain more oxygen than slower waters</w:t>
      </w:r>
    </w:p>
    <w:p w:rsidR="00D43E41" w:rsidRDefault="00D43E41">
      <w:r>
        <w:lastRenderedPageBreak/>
        <w:tab/>
      </w:r>
      <w:r>
        <w:tab/>
      </w:r>
      <w:proofErr w:type="gramStart"/>
      <w:r>
        <w:t>colder</w:t>
      </w:r>
      <w:proofErr w:type="gramEnd"/>
      <w:r>
        <w:t xml:space="preserve"> waters contain more oxygen than warmer waters</w:t>
      </w:r>
    </w:p>
    <w:p w:rsidR="0064667B" w:rsidRDefault="0064667B">
      <w:r>
        <w:tab/>
      </w:r>
      <w:proofErr w:type="gramStart"/>
      <w:r>
        <w:t>organic</w:t>
      </w:r>
      <w:proofErr w:type="gramEnd"/>
      <w:r>
        <w:t xml:space="preserve"> matter – algae, plankton, wood, leaves, decaying organisms</w:t>
      </w:r>
    </w:p>
    <w:p w:rsidR="0064667B" w:rsidRDefault="0064667B">
      <w:r>
        <w:tab/>
      </w:r>
      <w:proofErr w:type="gramStart"/>
      <w:r>
        <w:t>pH</w:t>
      </w:r>
      <w:proofErr w:type="gramEnd"/>
      <w:r>
        <w:t xml:space="preserve"> – in PA its about 6.5 rain pH is about 5.5</w:t>
      </w:r>
    </w:p>
    <w:p w:rsidR="0064667B" w:rsidRDefault="0064667B">
      <w:r>
        <w:tab/>
      </w:r>
      <w:r>
        <w:tab/>
      </w:r>
      <w:proofErr w:type="gramStart"/>
      <w:r>
        <w:t>acid</w:t>
      </w:r>
      <w:proofErr w:type="gramEnd"/>
      <w:r>
        <w:t xml:space="preserve"> mine drainage – yellow boy (reddish orange coloration), usually heavy metals like iron</w:t>
      </w:r>
    </w:p>
    <w:p w:rsidR="0064667B" w:rsidRDefault="0064667B">
      <w:r>
        <w:tab/>
      </w:r>
      <w:r>
        <w:tab/>
      </w:r>
      <w:r>
        <w:tab/>
        <w:t xml:space="preserve">1. </w:t>
      </w:r>
      <w:proofErr w:type="gramStart"/>
      <w:r>
        <w:t>much</w:t>
      </w:r>
      <w:proofErr w:type="gramEnd"/>
      <w:r>
        <w:t xml:space="preserve"> of PA receives some of the most acidic precipitation in the US</w:t>
      </w:r>
    </w:p>
    <w:p w:rsidR="0064667B" w:rsidRDefault="0064667B">
      <w:r>
        <w:tab/>
      </w:r>
      <w:r>
        <w:tab/>
      </w:r>
      <w:r>
        <w:tab/>
        <w:t xml:space="preserve">2. </w:t>
      </w:r>
      <w:proofErr w:type="gramStart"/>
      <w:r>
        <w:t>rocks</w:t>
      </w:r>
      <w:proofErr w:type="gramEnd"/>
      <w:r>
        <w:t xml:space="preserve"> of the state contain minerals that contribute to acidification</w:t>
      </w:r>
    </w:p>
    <w:p w:rsidR="0064667B" w:rsidRDefault="0064667B">
      <w:r>
        <w:tab/>
      </w:r>
      <w:r>
        <w:tab/>
      </w:r>
      <w:r>
        <w:tab/>
        <w:t>3. the coal mines – natural buffer</w:t>
      </w:r>
      <w:bookmarkStart w:id="0" w:name="_GoBack"/>
      <w:bookmarkEnd w:id="0"/>
    </w:p>
    <w:sectPr w:rsidR="00646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B8"/>
    <w:rsid w:val="00172ED8"/>
    <w:rsid w:val="0064667B"/>
    <w:rsid w:val="0088570B"/>
    <w:rsid w:val="00A443B8"/>
    <w:rsid w:val="00D43E41"/>
    <w:rsid w:val="00E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333CB55B</Template>
  <TotalTime>32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Kruze, Jaclyn</dc:creator>
  <cp:lastModifiedBy>Kruze, Jaclyn</cp:lastModifiedBy>
  <cp:revision>2</cp:revision>
  <dcterms:created xsi:type="dcterms:W3CDTF">2015-11-23T12:32:00Z</dcterms:created>
  <dcterms:modified xsi:type="dcterms:W3CDTF">2015-11-23T13:04:00Z</dcterms:modified>
</cp:coreProperties>
</file>